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64746" w14:textId="77777777" w:rsidR="00C067C5" w:rsidRPr="00C7512C" w:rsidRDefault="00347CFD">
      <w:pPr>
        <w:pStyle w:val="Title"/>
        <w:rPr>
          <w:sz w:val="56"/>
        </w:rPr>
      </w:pPr>
      <w:r w:rsidRPr="00C7512C">
        <w:rPr>
          <w:sz w:val="56"/>
        </w:rPr>
        <w:t>Aaron alvarado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</w:tblPr>
      <w:tblGrid>
        <w:gridCol w:w="9072"/>
      </w:tblGrid>
      <w:tr w:rsidR="00260D3F" w:rsidRPr="00C7512C" w14:paraId="074AC944" w14:textId="77777777">
        <w:trPr>
          <w:trHeight w:val="234"/>
          <w:tblHeader/>
        </w:trPr>
        <w:tc>
          <w:tcPr>
            <w:tcW w:w="5000" w:type="pct"/>
          </w:tcPr>
          <w:p w14:paraId="40293108" w14:textId="35C2EC60" w:rsidR="00260D3F" w:rsidRPr="00C11E44" w:rsidRDefault="00FA7F21">
            <w:pPr>
              <w:pStyle w:val="ContactInf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adfalvarado.com</w:t>
            </w:r>
            <w:r w:rsidRPr="00C751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| </w:t>
            </w:r>
            <w:r w:rsidR="00562928" w:rsidRPr="00C7512C">
              <w:rPr>
                <w:sz w:val="20"/>
              </w:rPr>
              <w:t>10026 Debra Ave</w:t>
            </w:r>
            <w:r w:rsidR="005D2104" w:rsidRPr="00C7512C">
              <w:rPr>
                <w:sz w:val="20"/>
              </w:rPr>
              <w:t>.</w:t>
            </w:r>
            <w:r w:rsidR="00562928" w:rsidRPr="00C7512C">
              <w:rPr>
                <w:sz w:val="20"/>
              </w:rPr>
              <w:t>, North Hills</w:t>
            </w:r>
            <w:r w:rsidR="005D2104" w:rsidRPr="00C7512C">
              <w:rPr>
                <w:sz w:val="20"/>
              </w:rPr>
              <w:t>, CA</w:t>
            </w:r>
            <w:r w:rsidR="008429C7" w:rsidRPr="00C7512C">
              <w:rPr>
                <w:sz w:val="20"/>
              </w:rPr>
              <w:t xml:space="preserve"> 91343</w:t>
            </w:r>
            <w:r w:rsidR="00260D3F" w:rsidRPr="00C7512C">
              <w:rPr>
                <w:sz w:val="20"/>
              </w:rPr>
              <w:t>| </w:t>
            </w:r>
            <w:r w:rsidR="005D2104" w:rsidRPr="00C7512C">
              <w:rPr>
                <w:sz w:val="20"/>
              </w:rPr>
              <w:t xml:space="preserve">(818) </w:t>
            </w:r>
            <w:r w:rsidR="00347CFD" w:rsidRPr="00C7512C">
              <w:rPr>
                <w:sz w:val="20"/>
              </w:rPr>
              <w:t>565-9250</w:t>
            </w:r>
            <w:r w:rsidR="00260D3F" w:rsidRPr="00C7512C">
              <w:rPr>
                <w:sz w:val="20"/>
              </w:rPr>
              <w:t> | </w:t>
            </w:r>
            <w:hyperlink r:id="rId11" w:history="1">
              <w:r w:rsidR="00881429" w:rsidRPr="00DB0BB2">
                <w:rPr>
                  <w:rStyle w:val="Hyperlink"/>
                  <w:sz w:val="20"/>
                </w:rPr>
                <w:t>adfalvarado@gmail.com</w:t>
              </w:r>
            </w:hyperlink>
            <w:r w:rsidR="00881429" w:rsidRPr="00C11E44">
              <w:rPr>
                <w:sz w:val="20"/>
              </w:rPr>
              <w:t xml:space="preserve"> |</w:t>
            </w:r>
            <w:r w:rsidR="00D63101" w:rsidRPr="00D63101">
              <w:rPr>
                <w:sz w:val="20"/>
                <w:u w:val="single"/>
              </w:rPr>
              <w:t>www.linkedin.com/in/</w:t>
            </w:r>
            <w:proofErr w:type="spellStart"/>
            <w:r w:rsidR="00D63101" w:rsidRPr="00D63101">
              <w:rPr>
                <w:sz w:val="20"/>
                <w:u w:val="single"/>
              </w:rPr>
              <w:t>adfalvarado</w:t>
            </w:r>
            <w:proofErr w:type="spellEnd"/>
          </w:p>
        </w:tc>
      </w:tr>
    </w:tbl>
    <w:sdt>
      <w:sdtPr>
        <w:rPr>
          <w:sz w:val="24"/>
        </w:rPr>
        <w:alias w:val="Objective heading:"/>
        <w:tag w:val="Objective heading:"/>
        <w:id w:val="-1471434502"/>
        <w:placeholder>
          <w:docPart w:val="6F950E833C334FEC982F5D0A6F763176"/>
        </w:placeholder>
        <w:temporary/>
        <w:showingPlcHdr/>
      </w:sdtPr>
      <w:sdtEndPr/>
      <w:sdtContent>
        <w:p w14:paraId="5B17E282" w14:textId="77777777" w:rsidR="00C067C5" w:rsidRPr="00C7512C" w:rsidRDefault="00126049" w:rsidP="00160279">
          <w:pPr>
            <w:pStyle w:val="Heading1"/>
            <w:spacing w:before="120"/>
            <w:rPr>
              <w:sz w:val="24"/>
            </w:rPr>
          </w:pPr>
          <w:r w:rsidRPr="00C7512C">
            <w:rPr>
              <w:sz w:val="24"/>
            </w:rPr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</w:tblPr>
      <w:tblGrid>
        <w:gridCol w:w="9072"/>
      </w:tblGrid>
      <w:tr w:rsidR="00260D3F" w:rsidRPr="00C7512C" w14:paraId="0B98C7BA" w14:textId="77777777">
        <w:trPr>
          <w:tblHeader/>
        </w:trPr>
        <w:tc>
          <w:tcPr>
            <w:tcW w:w="5000" w:type="pct"/>
          </w:tcPr>
          <w:p w14:paraId="76926105" w14:textId="704ECB17" w:rsidR="00260D3F" w:rsidRDefault="00C7512C" w:rsidP="00013F66">
            <w:pPr>
              <w:rPr>
                <w:sz w:val="20"/>
              </w:rPr>
            </w:pPr>
            <w:r w:rsidRPr="00C7512C">
              <w:rPr>
                <w:sz w:val="20"/>
              </w:rPr>
              <w:t>Looking for Part Time IT support position</w:t>
            </w:r>
            <w:r w:rsidR="00C11E44">
              <w:rPr>
                <w:sz w:val="20"/>
              </w:rPr>
              <w:t xml:space="preserve"> and or software development</w:t>
            </w:r>
            <w:r w:rsidR="009E6DD9">
              <w:rPr>
                <w:sz w:val="20"/>
              </w:rPr>
              <w:t>/engineering be it entry level or Internship</w:t>
            </w:r>
          </w:p>
          <w:p w14:paraId="3E5986E5" w14:textId="25E2E6E6" w:rsidR="00EC33D2" w:rsidRPr="00C7512C" w:rsidRDefault="00EC33D2" w:rsidP="00013F66">
            <w:pPr>
              <w:rPr>
                <w:sz w:val="20"/>
              </w:rPr>
            </w:pPr>
            <w:r>
              <w:rPr>
                <w:sz w:val="20"/>
              </w:rPr>
              <w:t xml:space="preserve">Available to Start </w:t>
            </w:r>
            <w:r w:rsidR="00E22C64">
              <w:rPr>
                <w:sz w:val="20"/>
              </w:rPr>
              <w:t>June 10th</w:t>
            </w:r>
          </w:p>
        </w:tc>
      </w:tr>
    </w:tbl>
    <w:sdt>
      <w:sdtPr>
        <w:rPr>
          <w:sz w:val="24"/>
        </w:rPr>
        <w:alias w:val="Skills &amp; Abilities heading:"/>
        <w:tag w:val="Skills &amp; Abilities heading:"/>
        <w:id w:val="-1758198345"/>
        <w:placeholder>
          <w:docPart w:val="BDB8F7D6567A4B9EAED6417A692E3283"/>
        </w:placeholder>
        <w:temporary/>
        <w:showingPlcHdr/>
      </w:sdtPr>
      <w:sdtEndPr/>
      <w:sdtContent>
        <w:p w14:paraId="7F32D773" w14:textId="77777777" w:rsidR="00126049" w:rsidRPr="00C7512C" w:rsidRDefault="00126049" w:rsidP="00160279">
          <w:pPr>
            <w:pStyle w:val="Heading1"/>
            <w:pBdr>
              <w:bottom w:val="double" w:sz="2" w:space="0" w:color="595959" w:themeColor="text1" w:themeTint="A6"/>
            </w:pBdr>
            <w:spacing w:before="120"/>
            <w:rPr>
              <w:sz w:val="24"/>
            </w:rPr>
          </w:pPr>
          <w:r w:rsidRPr="00C7512C">
            <w:rPr>
              <w:rStyle w:val="Heading2Char"/>
              <w:sz w:val="24"/>
            </w:rPr>
            <w:t>Skills &amp; Abilities</w:t>
          </w:r>
        </w:p>
      </w:sdtContent>
    </w:sdt>
    <w:tbl>
      <w:tblPr>
        <w:tblStyle w:val="ResumeTable"/>
        <w:tblW w:w="4911" w:type="pct"/>
        <w:tblCellMar>
          <w:left w:w="1656" w:type="dxa"/>
        </w:tblCellMar>
        <w:tblLook w:val="04A0" w:firstRow="1" w:lastRow="0" w:firstColumn="1" w:lastColumn="0" w:noHBand="0" w:noVBand="1"/>
      </w:tblPr>
      <w:tblGrid>
        <w:gridCol w:w="8911"/>
      </w:tblGrid>
      <w:tr w:rsidR="00260D3F" w:rsidRPr="00C7512C" w14:paraId="32C5D90E" w14:textId="77777777" w:rsidTr="00804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735A11" w14:textId="183A7C83" w:rsidR="006471DD" w:rsidRPr="00C7512C" w:rsidRDefault="00281C46" w:rsidP="00843164">
            <w:pPr>
              <w:spacing w:line="240" w:lineRule="auto"/>
              <w:rPr>
                <w:sz w:val="20"/>
              </w:rPr>
            </w:pPr>
            <w:r w:rsidRPr="00C7512C">
              <w:rPr>
                <w:sz w:val="20"/>
              </w:rPr>
              <w:t>Familiar with C</w:t>
            </w:r>
            <w:r w:rsidR="00902610" w:rsidRPr="00C7512C">
              <w:rPr>
                <w:sz w:val="20"/>
              </w:rPr>
              <w:t>++, Python,</w:t>
            </w:r>
            <w:r w:rsidR="00C11E44">
              <w:rPr>
                <w:sz w:val="20"/>
              </w:rPr>
              <w:t xml:space="preserve"> HTML, CSS,</w:t>
            </w:r>
            <w:r w:rsidR="00902610" w:rsidRPr="00C7512C">
              <w:rPr>
                <w:sz w:val="20"/>
              </w:rPr>
              <w:t xml:space="preserve"> </w:t>
            </w:r>
            <w:r w:rsidR="00E22C64">
              <w:rPr>
                <w:sz w:val="20"/>
              </w:rPr>
              <w:t>SQL, and</w:t>
            </w:r>
            <w:r w:rsidR="00D45C1E" w:rsidRPr="00C7512C">
              <w:rPr>
                <w:sz w:val="20"/>
              </w:rPr>
              <w:t xml:space="preserve"> </w:t>
            </w:r>
            <w:r w:rsidR="00902610" w:rsidRPr="00C7512C">
              <w:rPr>
                <w:sz w:val="20"/>
              </w:rPr>
              <w:t>Linux</w:t>
            </w:r>
            <w:r w:rsidR="00013F66" w:rsidRPr="00C7512C">
              <w:rPr>
                <w:sz w:val="20"/>
              </w:rPr>
              <w:t xml:space="preserve"> </w:t>
            </w:r>
          </w:p>
          <w:p w14:paraId="01531FBD" w14:textId="7D3A552B" w:rsidR="00562928" w:rsidRPr="00C7512C" w:rsidRDefault="00013F66" w:rsidP="00843164">
            <w:pPr>
              <w:spacing w:line="240" w:lineRule="auto"/>
              <w:rPr>
                <w:sz w:val="20"/>
              </w:rPr>
            </w:pPr>
            <w:r w:rsidRPr="00C7512C">
              <w:rPr>
                <w:sz w:val="20"/>
              </w:rPr>
              <w:t>C</w:t>
            </w:r>
            <w:r w:rsidR="00902610" w:rsidRPr="00C7512C">
              <w:rPr>
                <w:sz w:val="20"/>
              </w:rPr>
              <w:t>urrently learning</w:t>
            </w:r>
            <w:r w:rsidR="001D7304" w:rsidRPr="00C7512C">
              <w:rPr>
                <w:sz w:val="20"/>
              </w:rPr>
              <w:t xml:space="preserve"> </w:t>
            </w:r>
            <w:r w:rsidR="00D45C1E" w:rsidRPr="00C7512C">
              <w:rPr>
                <w:sz w:val="20"/>
              </w:rPr>
              <w:t>Java</w:t>
            </w:r>
            <w:r w:rsidR="00C11E44">
              <w:rPr>
                <w:sz w:val="20"/>
              </w:rPr>
              <w:t xml:space="preserve"> and JavaScript</w:t>
            </w:r>
            <w:r w:rsidR="00ED2108" w:rsidRPr="00C7512C">
              <w:rPr>
                <w:sz w:val="20"/>
              </w:rPr>
              <w:t>.</w:t>
            </w:r>
          </w:p>
          <w:p w14:paraId="6CF535CD" w14:textId="77777777" w:rsidR="00160279" w:rsidRPr="00C7512C" w:rsidRDefault="00015B53" w:rsidP="008429C7">
            <w:pPr>
              <w:spacing w:line="240" w:lineRule="auto"/>
              <w:rPr>
                <w:sz w:val="20"/>
              </w:rPr>
            </w:pPr>
            <w:r w:rsidRPr="00C7512C">
              <w:rPr>
                <w:sz w:val="20"/>
              </w:rPr>
              <w:t>Exceptional understanding of Computer Mechanics</w:t>
            </w:r>
            <w:r w:rsidR="005D2104" w:rsidRPr="00C7512C">
              <w:rPr>
                <w:sz w:val="20"/>
              </w:rPr>
              <w:t>, Software Troubleshooting</w:t>
            </w:r>
            <w:r w:rsidR="006B5581" w:rsidRPr="00C7512C">
              <w:rPr>
                <w:sz w:val="20"/>
              </w:rPr>
              <w:t xml:space="preserve"> with PCs</w:t>
            </w:r>
            <w:r w:rsidR="00ED2108" w:rsidRPr="00C7512C">
              <w:rPr>
                <w:sz w:val="20"/>
              </w:rPr>
              <w:t>,</w:t>
            </w:r>
            <w:r w:rsidR="005D2104" w:rsidRPr="00C7512C">
              <w:rPr>
                <w:sz w:val="20"/>
              </w:rPr>
              <w:t xml:space="preserve"> </w:t>
            </w:r>
            <w:r w:rsidR="005B1269" w:rsidRPr="00C7512C">
              <w:rPr>
                <w:sz w:val="20"/>
              </w:rPr>
              <w:t>Networking</w:t>
            </w:r>
            <w:r w:rsidR="00D44CAA" w:rsidRPr="00C7512C">
              <w:rPr>
                <w:sz w:val="20"/>
              </w:rPr>
              <w:t>,</w:t>
            </w:r>
            <w:r w:rsidR="005B1269" w:rsidRPr="00C7512C">
              <w:rPr>
                <w:sz w:val="20"/>
              </w:rPr>
              <w:t xml:space="preserve"> and Server Setup</w:t>
            </w:r>
            <w:r w:rsidR="00013F66" w:rsidRPr="00C7512C">
              <w:rPr>
                <w:sz w:val="20"/>
              </w:rPr>
              <w:t>.</w:t>
            </w:r>
            <w:r w:rsidR="00F7425C" w:rsidRPr="00C7512C">
              <w:rPr>
                <w:sz w:val="20"/>
              </w:rPr>
              <w:t xml:space="preserve"> </w:t>
            </w:r>
          </w:p>
          <w:p w14:paraId="161DF6C2" w14:textId="3D00449E" w:rsidR="00930E5B" w:rsidRPr="00C7512C" w:rsidRDefault="00930E5B" w:rsidP="008429C7">
            <w:pPr>
              <w:spacing w:line="240" w:lineRule="auto"/>
              <w:rPr>
                <w:sz w:val="20"/>
              </w:rPr>
            </w:pPr>
            <w:r w:rsidRPr="00C7512C">
              <w:rPr>
                <w:sz w:val="20"/>
              </w:rPr>
              <w:t>Self-taught in computer mechanics and hardware including Raspberry Pi</w:t>
            </w:r>
          </w:p>
          <w:p w14:paraId="4E554175" w14:textId="417C9D50" w:rsidR="00D45C1E" w:rsidRDefault="00C7512C" w:rsidP="008429C7">
            <w:pPr>
              <w:spacing w:line="240" w:lineRule="auto"/>
              <w:rPr>
                <w:sz w:val="20"/>
              </w:rPr>
            </w:pPr>
            <w:r w:rsidRPr="00C7512C">
              <w:rPr>
                <w:sz w:val="20"/>
              </w:rPr>
              <w:t xml:space="preserve">Experienced with LabTech </w:t>
            </w:r>
            <w:proofErr w:type="spellStart"/>
            <w:r w:rsidRPr="00C7512C">
              <w:rPr>
                <w:sz w:val="20"/>
              </w:rPr>
              <w:t>rmm</w:t>
            </w:r>
            <w:proofErr w:type="spellEnd"/>
            <w:r w:rsidRPr="00C7512C">
              <w:rPr>
                <w:sz w:val="20"/>
              </w:rPr>
              <w:t>, ConnectWise,</w:t>
            </w:r>
            <w:r w:rsidR="00E22C64">
              <w:rPr>
                <w:sz w:val="20"/>
              </w:rPr>
              <w:t xml:space="preserve"> Dynamics</w:t>
            </w:r>
            <w:r w:rsidR="000B284A">
              <w:rPr>
                <w:sz w:val="20"/>
              </w:rPr>
              <w:t xml:space="preserve"> 365</w:t>
            </w:r>
            <w:r w:rsidR="00E22C64">
              <w:rPr>
                <w:sz w:val="20"/>
              </w:rPr>
              <w:t>,</w:t>
            </w:r>
            <w:r w:rsidRPr="00C7512C">
              <w:rPr>
                <w:sz w:val="20"/>
              </w:rPr>
              <w:t xml:space="preserve"> </w:t>
            </w:r>
            <w:proofErr w:type="spellStart"/>
            <w:r w:rsidRPr="00C7512C">
              <w:rPr>
                <w:sz w:val="20"/>
              </w:rPr>
              <w:t>Watchguard</w:t>
            </w:r>
            <w:proofErr w:type="spellEnd"/>
            <w:r w:rsidRPr="00C7512C">
              <w:rPr>
                <w:sz w:val="20"/>
              </w:rPr>
              <w:t xml:space="preserve">, and </w:t>
            </w:r>
            <w:proofErr w:type="gramStart"/>
            <w:r w:rsidRPr="00C7512C">
              <w:rPr>
                <w:sz w:val="20"/>
              </w:rPr>
              <w:t>other</w:t>
            </w:r>
            <w:proofErr w:type="gramEnd"/>
            <w:r w:rsidRPr="00C7512C">
              <w:rPr>
                <w:sz w:val="20"/>
              </w:rPr>
              <w:t xml:space="preserve"> relevant</w:t>
            </w:r>
            <w:r w:rsidR="005479C5">
              <w:rPr>
                <w:sz w:val="20"/>
              </w:rPr>
              <w:t xml:space="preserve"> IT</w:t>
            </w:r>
            <w:r w:rsidRPr="00C7512C">
              <w:rPr>
                <w:sz w:val="20"/>
              </w:rPr>
              <w:t xml:space="preserve"> software</w:t>
            </w:r>
          </w:p>
          <w:p w14:paraId="1690241B" w14:textId="6D3BE2EA" w:rsidR="008B4CA3" w:rsidRPr="00C7512C" w:rsidRDefault="005479C5" w:rsidP="008429C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Large Business scale </w:t>
            </w:r>
            <w:r w:rsidR="00EC33D2">
              <w:rPr>
                <w:sz w:val="20"/>
              </w:rPr>
              <w:t>n</w:t>
            </w:r>
            <w:r>
              <w:rPr>
                <w:sz w:val="20"/>
              </w:rPr>
              <w:t xml:space="preserve">etworking, </w:t>
            </w:r>
            <w:r w:rsidR="00E22C64">
              <w:rPr>
                <w:sz w:val="20"/>
              </w:rPr>
              <w:t xml:space="preserve">Databases </w:t>
            </w:r>
            <w:r>
              <w:rPr>
                <w:sz w:val="20"/>
              </w:rPr>
              <w:t>and station maintenance</w:t>
            </w:r>
          </w:p>
        </w:tc>
      </w:tr>
    </w:tbl>
    <w:sdt>
      <w:sdtPr>
        <w:rPr>
          <w:sz w:val="24"/>
        </w:rPr>
        <w:alias w:val="Experience heading:"/>
        <w:tag w:val="Experience heading:"/>
        <w:id w:val="899876606"/>
        <w:placeholder>
          <w:docPart w:val="8E5C79675CE54E25A5D6F55DF58B0FE0"/>
        </w:placeholder>
        <w:temporary/>
        <w:showingPlcHdr/>
      </w:sdtPr>
      <w:sdtEndPr/>
      <w:sdtContent>
        <w:p w14:paraId="6B24BF3B" w14:textId="77777777" w:rsidR="00843164" w:rsidRPr="00C7512C" w:rsidRDefault="00843164" w:rsidP="00160279">
          <w:pPr>
            <w:pStyle w:val="Heading1"/>
            <w:spacing w:before="120"/>
            <w:rPr>
              <w:sz w:val="24"/>
            </w:rPr>
          </w:pPr>
          <w:r w:rsidRPr="00C7512C">
            <w:rPr>
              <w:sz w:val="24"/>
            </w:rPr>
            <w:t>Experience</w:t>
          </w:r>
        </w:p>
      </w:sdtContent>
    </w:sdt>
    <w:tbl>
      <w:tblPr>
        <w:tblStyle w:val="ResumeTable"/>
        <w:tblW w:w="5011" w:type="pct"/>
        <w:tblLook w:val="0600" w:firstRow="0" w:lastRow="0" w:firstColumn="0" w:lastColumn="0" w:noHBand="1" w:noVBand="1"/>
      </w:tblPr>
      <w:tblGrid>
        <w:gridCol w:w="1260"/>
        <w:gridCol w:w="7832"/>
      </w:tblGrid>
      <w:tr w:rsidR="008040FB" w:rsidRPr="00C7512C" w14:paraId="2B0940E4" w14:textId="77777777" w:rsidTr="008040FB">
        <w:trPr>
          <w:tblHeader/>
        </w:trPr>
        <w:tc>
          <w:tcPr>
            <w:tcW w:w="693" w:type="pct"/>
          </w:tcPr>
          <w:p w14:paraId="740D4207" w14:textId="1807DF7A" w:rsidR="008040FB" w:rsidRPr="00C7512C" w:rsidRDefault="008040FB" w:rsidP="005D2104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Jan 2019 – May 2019</w:t>
            </w:r>
          </w:p>
        </w:tc>
        <w:tc>
          <w:tcPr>
            <w:tcW w:w="4307" w:type="pct"/>
          </w:tcPr>
          <w:p w14:paraId="746DB6D3" w14:textId="77777777" w:rsidR="008040FB" w:rsidRDefault="008040FB" w:rsidP="00D279AF">
            <w:pPr>
              <w:rPr>
                <w:sz w:val="20"/>
              </w:rPr>
            </w:pPr>
            <w:r>
              <w:rPr>
                <w:sz w:val="20"/>
              </w:rPr>
              <w:t>I.T Specialist, Pauli Technologies</w:t>
            </w:r>
          </w:p>
          <w:p w14:paraId="3BAB05C6" w14:textId="67D0C45F" w:rsidR="008040FB" w:rsidRPr="008040FB" w:rsidRDefault="008040FB" w:rsidP="008040FB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22C64">
              <w:rPr>
                <w:sz w:val="20"/>
              </w:rPr>
              <w:t>Provided Maintenance and support as a Microsoft CSP to small companies and individual users with a focus on Microsoft Office and Azure</w:t>
            </w:r>
          </w:p>
        </w:tc>
      </w:tr>
      <w:tr w:rsidR="00843164" w:rsidRPr="00C7512C" w14:paraId="6D99FF1B" w14:textId="77777777" w:rsidTr="008040FB">
        <w:trPr>
          <w:tblHeader/>
        </w:trPr>
        <w:tc>
          <w:tcPr>
            <w:tcW w:w="693" w:type="pct"/>
          </w:tcPr>
          <w:p w14:paraId="1D6B7258" w14:textId="44A1C080" w:rsidR="00843164" w:rsidRPr="00C7512C" w:rsidRDefault="005D2104" w:rsidP="005D2104">
            <w:pPr>
              <w:pStyle w:val="Date"/>
              <w:rPr>
                <w:sz w:val="20"/>
              </w:rPr>
            </w:pPr>
            <w:r w:rsidRPr="00C7512C">
              <w:rPr>
                <w:sz w:val="20"/>
              </w:rPr>
              <w:t>July 2016 –</w:t>
            </w:r>
            <w:r w:rsidR="00D45C1E" w:rsidRPr="00C7512C">
              <w:rPr>
                <w:sz w:val="20"/>
              </w:rPr>
              <w:t xml:space="preserve"> </w:t>
            </w:r>
            <w:r w:rsidR="00C7512C">
              <w:rPr>
                <w:sz w:val="20"/>
              </w:rPr>
              <w:t xml:space="preserve">      </w:t>
            </w:r>
            <w:r w:rsidR="00D45C1E" w:rsidRPr="00C7512C">
              <w:rPr>
                <w:sz w:val="20"/>
              </w:rPr>
              <w:t>Nov 2018</w:t>
            </w:r>
          </w:p>
          <w:p w14:paraId="7BC92FC5" w14:textId="7741B354" w:rsidR="00D45C1E" w:rsidRPr="00C7512C" w:rsidRDefault="00D45C1E" w:rsidP="00D45C1E">
            <w:pPr>
              <w:rPr>
                <w:sz w:val="20"/>
              </w:rPr>
            </w:pPr>
          </w:p>
        </w:tc>
        <w:tc>
          <w:tcPr>
            <w:tcW w:w="4307" w:type="pct"/>
          </w:tcPr>
          <w:p w14:paraId="703A83C9" w14:textId="77777777" w:rsidR="00843164" w:rsidRPr="00C7512C" w:rsidRDefault="00347CFD" w:rsidP="00D279AF">
            <w:pPr>
              <w:rPr>
                <w:sz w:val="20"/>
              </w:rPr>
            </w:pPr>
            <w:r w:rsidRPr="00C7512C">
              <w:rPr>
                <w:sz w:val="20"/>
              </w:rPr>
              <w:t xml:space="preserve">I.T. </w:t>
            </w:r>
            <w:r w:rsidR="00CD4AF0" w:rsidRPr="00C7512C">
              <w:rPr>
                <w:sz w:val="20"/>
              </w:rPr>
              <w:t>Support, Computer</w:t>
            </w:r>
            <w:r w:rsidR="005D2104" w:rsidRPr="00C7512C">
              <w:rPr>
                <w:sz w:val="20"/>
              </w:rPr>
              <w:t xml:space="preserve"> Guys of L.A.</w:t>
            </w:r>
          </w:p>
          <w:p w14:paraId="0FDEB387" w14:textId="793FC237" w:rsidR="00D45C1E" w:rsidRPr="00C7512C" w:rsidRDefault="00B50790" w:rsidP="00C7512C">
            <w:pPr>
              <w:pStyle w:val="ListBullet"/>
              <w:rPr>
                <w:sz w:val="20"/>
              </w:rPr>
            </w:pPr>
            <w:r w:rsidRPr="00C7512C">
              <w:rPr>
                <w:sz w:val="20"/>
              </w:rPr>
              <w:t xml:space="preserve">Provide technical support, working </w:t>
            </w:r>
            <w:r w:rsidR="00E22C64" w:rsidRPr="00C7512C">
              <w:rPr>
                <w:sz w:val="20"/>
              </w:rPr>
              <w:t>with</w:t>
            </w:r>
            <w:r w:rsidRPr="00C7512C">
              <w:rPr>
                <w:sz w:val="20"/>
              </w:rPr>
              <w:t xml:space="preserve"> car dealerships. Work mostly </w:t>
            </w:r>
            <w:r w:rsidR="00CD4AF0" w:rsidRPr="00C7512C">
              <w:rPr>
                <w:sz w:val="20"/>
              </w:rPr>
              <w:t>autonomist</w:t>
            </w:r>
            <w:r w:rsidR="005445D3" w:rsidRPr="00C7512C">
              <w:rPr>
                <w:sz w:val="20"/>
              </w:rPr>
              <w:t xml:space="preserve">. </w:t>
            </w:r>
            <w:r w:rsidRPr="00C7512C">
              <w:rPr>
                <w:sz w:val="20"/>
              </w:rPr>
              <w:t>Solve</w:t>
            </w:r>
            <w:r w:rsidR="00CD4AF0" w:rsidRPr="00C7512C">
              <w:rPr>
                <w:sz w:val="20"/>
              </w:rPr>
              <w:t xml:space="preserve"> a variety of computer</w:t>
            </w:r>
            <w:r w:rsidR="005B1269" w:rsidRPr="00C7512C">
              <w:rPr>
                <w:sz w:val="20"/>
              </w:rPr>
              <w:t xml:space="preserve"> </w:t>
            </w:r>
            <w:r w:rsidR="00E92F25" w:rsidRPr="00C7512C">
              <w:rPr>
                <w:sz w:val="20"/>
              </w:rPr>
              <w:t xml:space="preserve">along with Server </w:t>
            </w:r>
            <w:r w:rsidR="005B1269" w:rsidRPr="00C7512C">
              <w:rPr>
                <w:sz w:val="20"/>
              </w:rPr>
              <w:t>and networking</w:t>
            </w:r>
            <w:r w:rsidR="00CD4AF0" w:rsidRPr="00C7512C">
              <w:rPr>
                <w:sz w:val="20"/>
              </w:rPr>
              <w:t xml:space="preserve"> issues</w:t>
            </w:r>
            <w:r w:rsidR="004527D0" w:rsidRPr="00C7512C">
              <w:rPr>
                <w:sz w:val="20"/>
              </w:rPr>
              <w:t>.</w:t>
            </w:r>
            <w:r w:rsidRPr="00C7512C">
              <w:rPr>
                <w:sz w:val="20"/>
              </w:rPr>
              <w:t xml:space="preserve"> </w:t>
            </w:r>
            <w:r w:rsidR="00D45C1E" w:rsidRPr="00C7512C">
              <w:rPr>
                <w:sz w:val="20"/>
              </w:rPr>
              <w:t>Was let go due to the business shutting down</w:t>
            </w:r>
          </w:p>
        </w:tc>
      </w:tr>
      <w:tr w:rsidR="008040FB" w:rsidRPr="00C7512C" w14:paraId="7F974959" w14:textId="77777777" w:rsidTr="008040FB">
        <w:trPr>
          <w:tblHeader/>
        </w:trPr>
        <w:tc>
          <w:tcPr>
            <w:tcW w:w="693" w:type="pct"/>
          </w:tcPr>
          <w:p w14:paraId="14F5BFEB" w14:textId="14116001" w:rsidR="008040FB" w:rsidRPr="00C7512C" w:rsidRDefault="008040FB" w:rsidP="008040FB">
            <w:pPr>
              <w:pStyle w:val="Date"/>
              <w:rPr>
                <w:sz w:val="20"/>
              </w:rPr>
            </w:pPr>
            <w:r w:rsidRPr="00C7512C">
              <w:rPr>
                <w:sz w:val="20"/>
              </w:rPr>
              <w:t xml:space="preserve">Feb. 2018 – </w:t>
            </w:r>
            <w:r>
              <w:rPr>
                <w:sz w:val="20"/>
              </w:rPr>
              <w:t xml:space="preserve">    </w:t>
            </w:r>
            <w:r w:rsidRPr="00C7512C">
              <w:rPr>
                <w:sz w:val="20"/>
              </w:rPr>
              <w:t>May 2018</w:t>
            </w:r>
          </w:p>
        </w:tc>
        <w:tc>
          <w:tcPr>
            <w:tcW w:w="4307" w:type="pct"/>
          </w:tcPr>
          <w:p w14:paraId="3FBE8108" w14:textId="77777777" w:rsidR="008040FB" w:rsidRPr="00C7512C" w:rsidRDefault="008040FB" w:rsidP="008040FB">
            <w:pPr>
              <w:rPr>
                <w:sz w:val="20"/>
              </w:rPr>
            </w:pPr>
            <w:r w:rsidRPr="00C7512C">
              <w:rPr>
                <w:sz w:val="20"/>
              </w:rPr>
              <w:t>SIRI Internship, Jet Propulsion Laboratory</w:t>
            </w:r>
          </w:p>
          <w:p w14:paraId="0A68E734" w14:textId="77777777" w:rsidR="008040FB" w:rsidRPr="00C7512C" w:rsidRDefault="008040FB" w:rsidP="008040FB">
            <w:pPr>
              <w:pStyle w:val="ListBullet"/>
              <w:rPr>
                <w:sz w:val="20"/>
              </w:rPr>
            </w:pPr>
            <w:r w:rsidRPr="00C7512C">
              <w:rPr>
                <w:sz w:val="20"/>
              </w:rPr>
              <w:t xml:space="preserve"> Took Part in Project COSMIC with the stated goal of using machine learning software to recognize fresh impact craters on the surface of Mars</w:t>
            </w:r>
          </w:p>
          <w:p w14:paraId="32D063F4" w14:textId="757A5A74" w:rsidR="008040FB" w:rsidRPr="00C7512C" w:rsidRDefault="008040FB" w:rsidP="008040FB">
            <w:pPr>
              <w:rPr>
                <w:sz w:val="20"/>
              </w:rPr>
            </w:pPr>
            <w:r w:rsidRPr="00C7512C">
              <w:rPr>
                <w:sz w:val="20"/>
              </w:rPr>
              <w:t xml:space="preserve">My completed objective was to create a python program that would take the images and relative data and make it legible for the </w:t>
            </w:r>
            <w:proofErr w:type="spellStart"/>
            <w:r w:rsidRPr="00C7512C">
              <w:rPr>
                <w:sz w:val="20"/>
              </w:rPr>
              <w:t>TextureCam</w:t>
            </w:r>
            <w:proofErr w:type="spellEnd"/>
            <w:r w:rsidRPr="00C7512C">
              <w:rPr>
                <w:sz w:val="20"/>
              </w:rPr>
              <w:t xml:space="preserve"> image recognition software</w:t>
            </w:r>
          </w:p>
        </w:tc>
      </w:tr>
      <w:tr w:rsidR="008040FB" w:rsidRPr="00C7512C" w14:paraId="24E6C672" w14:textId="77777777" w:rsidTr="008040FB">
        <w:tc>
          <w:tcPr>
            <w:tcW w:w="693" w:type="pct"/>
          </w:tcPr>
          <w:p w14:paraId="47DCB06F" w14:textId="77777777" w:rsidR="008040FB" w:rsidRPr="00C7512C" w:rsidRDefault="008040FB" w:rsidP="008040FB">
            <w:pPr>
              <w:pStyle w:val="Date"/>
              <w:rPr>
                <w:sz w:val="20"/>
              </w:rPr>
            </w:pPr>
            <w:r w:rsidRPr="00C7512C">
              <w:rPr>
                <w:sz w:val="20"/>
              </w:rPr>
              <w:t>Nov. 2014 –</w:t>
            </w:r>
            <w:r w:rsidRPr="00C7512C">
              <w:rPr>
                <w:sz w:val="20"/>
              </w:rPr>
              <w:br/>
              <w:t>July 2016</w:t>
            </w:r>
          </w:p>
        </w:tc>
        <w:tc>
          <w:tcPr>
            <w:tcW w:w="4307" w:type="pct"/>
          </w:tcPr>
          <w:p w14:paraId="78697574" w14:textId="77777777" w:rsidR="008040FB" w:rsidRPr="00C7512C" w:rsidRDefault="008040FB" w:rsidP="008040FB">
            <w:pPr>
              <w:rPr>
                <w:sz w:val="20"/>
              </w:rPr>
            </w:pPr>
            <w:r w:rsidRPr="00C7512C">
              <w:rPr>
                <w:sz w:val="20"/>
              </w:rPr>
              <w:t>Shipping and Receiving/I.T. Support, </w:t>
            </w:r>
            <w:proofErr w:type="spellStart"/>
            <w:r w:rsidRPr="00C7512C">
              <w:rPr>
                <w:sz w:val="20"/>
              </w:rPr>
              <w:t>Sanctuarie</w:t>
            </w:r>
            <w:proofErr w:type="spellEnd"/>
            <w:r w:rsidRPr="00C7512C">
              <w:rPr>
                <w:sz w:val="20"/>
              </w:rPr>
              <w:t xml:space="preserve"> Designs</w:t>
            </w:r>
          </w:p>
          <w:p w14:paraId="00CBC8E6" w14:textId="77777777" w:rsidR="008040FB" w:rsidRPr="00C7512C" w:rsidRDefault="008040FB" w:rsidP="008040FB">
            <w:pPr>
              <w:pStyle w:val="ListBullet"/>
              <w:rPr>
                <w:sz w:val="20"/>
              </w:rPr>
            </w:pPr>
            <w:r w:rsidRPr="00C7512C">
              <w:rPr>
                <w:sz w:val="20"/>
              </w:rPr>
              <w:t xml:space="preserve"> Worked as the head of Shipping and Receiving for a small clothing company based online. Operated as company’s I.T. support, helping employees with any computer issues.</w:t>
            </w:r>
          </w:p>
        </w:tc>
      </w:tr>
      <w:tr w:rsidR="008040FB" w:rsidRPr="00C7512C" w14:paraId="0A5B6865" w14:textId="77777777" w:rsidTr="008040FB">
        <w:tblPrEx>
          <w:tblLook w:val="04A0" w:firstRow="1" w:lastRow="0" w:firstColumn="1" w:lastColumn="0" w:noHBand="0" w:noVBand="1"/>
        </w:tblPrEx>
        <w:tc>
          <w:tcPr>
            <w:tcW w:w="693" w:type="pct"/>
          </w:tcPr>
          <w:p w14:paraId="4457C14E" w14:textId="77777777" w:rsidR="008040FB" w:rsidRPr="00C7512C" w:rsidRDefault="008040FB" w:rsidP="008040FB">
            <w:pPr>
              <w:pStyle w:val="Date"/>
              <w:rPr>
                <w:sz w:val="20"/>
              </w:rPr>
            </w:pPr>
            <w:bookmarkStart w:id="0" w:name="_Hlk530146556"/>
            <w:r w:rsidRPr="00C7512C">
              <w:rPr>
                <w:sz w:val="20"/>
              </w:rPr>
              <w:t>Nov. 2013 –</w:t>
            </w:r>
            <w:r w:rsidRPr="00C7512C">
              <w:rPr>
                <w:sz w:val="20"/>
              </w:rPr>
              <w:br/>
              <w:t>Feb. 2014</w:t>
            </w:r>
          </w:p>
        </w:tc>
        <w:tc>
          <w:tcPr>
            <w:tcW w:w="4307" w:type="pct"/>
          </w:tcPr>
          <w:p w14:paraId="759FB406" w14:textId="3C79FCF3" w:rsidR="008040FB" w:rsidRPr="00C7512C" w:rsidRDefault="008040FB" w:rsidP="008040FB">
            <w:pPr>
              <w:rPr>
                <w:sz w:val="20"/>
              </w:rPr>
            </w:pPr>
            <w:r w:rsidRPr="00C7512C">
              <w:rPr>
                <w:sz w:val="20"/>
              </w:rPr>
              <w:t>E-3</w:t>
            </w:r>
            <w:r>
              <w:rPr>
                <w:sz w:val="20"/>
              </w:rPr>
              <w:t xml:space="preserve"> Trainee</w:t>
            </w:r>
            <w:r w:rsidRPr="00C7512C">
              <w:rPr>
                <w:sz w:val="20"/>
              </w:rPr>
              <w:t>, United States Air Force</w:t>
            </w:r>
          </w:p>
          <w:p w14:paraId="0ACA34E2" w14:textId="6BA7974D" w:rsidR="008040FB" w:rsidRPr="00C7512C" w:rsidRDefault="008040FB" w:rsidP="008040FB">
            <w:pPr>
              <w:pStyle w:val="ListBullet"/>
              <w:rPr>
                <w:sz w:val="20"/>
              </w:rPr>
            </w:pPr>
            <w:r w:rsidRPr="00C7512C">
              <w:rPr>
                <w:sz w:val="20"/>
              </w:rPr>
              <w:t xml:space="preserve"> Started Basic Training in San Antonio, Texas. Was unable to complete, due to unrelated medical complications (now resolved).</w:t>
            </w:r>
          </w:p>
        </w:tc>
      </w:tr>
    </w:tbl>
    <w:bookmarkEnd w:id="0" w:displacedByCustomXml="next"/>
    <w:sdt>
      <w:sdtPr>
        <w:rPr>
          <w:sz w:val="24"/>
        </w:rPr>
        <w:alias w:val="Education heading:"/>
        <w:tag w:val="Education heading:"/>
        <w:id w:val="989682148"/>
        <w:placeholder>
          <w:docPart w:val="6C9C5F0743FB43EEA7799181A6C4696B"/>
        </w:placeholder>
        <w:temporary/>
        <w:showingPlcHdr/>
      </w:sdtPr>
      <w:sdtEndPr/>
      <w:sdtContent>
        <w:p w14:paraId="6FC09732" w14:textId="77777777" w:rsidR="00843164" w:rsidRPr="00C7512C" w:rsidRDefault="00843164" w:rsidP="00160279">
          <w:pPr>
            <w:pStyle w:val="Heading1"/>
            <w:spacing w:before="120"/>
            <w:rPr>
              <w:sz w:val="24"/>
            </w:rPr>
          </w:pPr>
          <w:r w:rsidRPr="00C7512C">
            <w:rPr>
              <w:sz w:val="24"/>
            </w:rPr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</w:tblPr>
      <w:tblGrid>
        <w:gridCol w:w="1657"/>
        <w:gridCol w:w="7415"/>
      </w:tblGrid>
      <w:tr w:rsidR="00843164" w:rsidRPr="00C7512C" w14:paraId="56937373" w14:textId="77777777">
        <w:trPr>
          <w:tblHeader/>
        </w:trPr>
        <w:tc>
          <w:tcPr>
            <w:tcW w:w="913" w:type="pct"/>
          </w:tcPr>
          <w:p w14:paraId="4A755552" w14:textId="77777777" w:rsidR="00843164" w:rsidRPr="00C7512C" w:rsidRDefault="00CD4AF0" w:rsidP="00D279AF">
            <w:pPr>
              <w:pStyle w:val="Date"/>
              <w:rPr>
                <w:sz w:val="20"/>
              </w:rPr>
            </w:pPr>
            <w:bookmarkStart w:id="1" w:name="_Hlk530146467"/>
            <w:r w:rsidRPr="00C7512C">
              <w:rPr>
                <w:sz w:val="20"/>
              </w:rPr>
              <w:t xml:space="preserve">Fall </w:t>
            </w:r>
            <w:r w:rsidR="005D2104" w:rsidRPr="00C7512C">
              <w:rPr>
                <w:sz w:val="20"/>
              </w:rPr>
              <w:t>20</w:t>
            </w:r>
            <w:r w:rsidRPr="00C7512C">
              <w:rPr>
                <w:sz w:val="20"/>
              </w:rPr>
              <w:t xml:space="preserve">14 </w:t>
            </w:r>
            <w:r w:rsidR="005D2104" w:rsidRPr="00C7512C">
              <w:rPr>
                <w:sz w:val="20"/>
              </w:rPr>
              <w:t>– Present</w:t>
            </w:r>
          </w:p>
        </w:tc>
        <w:tc>
          <w:tcPr>
            <w:tcW w:w="4087" w:type="pct"/>
          </w:tcPr>
          <w:p w14:paraId="125703E2" w14:textId="567BB067" w:rsidR="00843164" w:rsidRPr="00C7512C" w:rsidRDefault="00F7425C" w:rsidP="00D279AF">
            <w:pPr>
              <w:rPr>
                <w:sz w:val="20"/>
              </w:rPr>
            </w:pPr>
            <w:r w:rsidRPr="00C7512C">
              <w:rPr>
                <w:sz w:val="20"/>
              </w:rPr>
              <w:t>Undergraduate</w:t>
            </w:r>
            <w:r w:rsidR="00741555" w:rsidRPr="00C7512C">
              <w:rPr>
                <w:sz w:val="20"/>
              </w:rPr>
              <w:t>, </w:t>
            </w:r>
            <w:r w:rsidR="00CD4AF0" w:rsidRPr="00C7512C">
              <w:rPr>
                <w:sz w:val="20"/>
              </w:rPr>
              <w:t xml:space="preserve">Los Angeles </w:t>
            </w:r>
            <w:r w:rsidR="00C7512C" w:rsidRPr="00C7512C">
              <w:rPr>
                <w:sz w:val="20"/>
              </w:rPr>
              <w:t>Valley</w:t>
            </w:r>
            <w:r w:rsidR="00CD4AF0" w:rsidRPr="00C7512C">
              <w:rPr>
                <w:sz w:val="20"/>
              </w:rPr>
              <w:t xml:space="preserve"> College</w:t>
            </w:r>
          </w:p>
          <w:p w14:paraId="2F3CA774" w14:textId="2A3782B8" w:rsidR="001D7304" w:rsidRPr="00C7512C" w:rsidRDefault="00747BBA" w:rsidP="00747BBA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C7512C">
              <w:rPr>
                <w:sz w:val="20"/>
              </w:rPr>
              <w:t>GPA</w:t>
            </w:r>
            <w:r w:rsidR="00013F66" w:rsidRPr="00C7512C">
              <w:rPr>
                <w:sz w:val="20"/>
              </w:rPr>
              <w:t>:</w:t>
            </w:r>
            <w:r w:rsidRPr="00C7512C">
              <w:rPr>
                <w:sz w:val="20"/>
              </w:rPr>
              <w:t xml:space="preserve"> 3.</w:t>
            </w:r>
            <w:r w:rsidR="00326ADD">
              <w:rPr>
                <w:sz w:val="20"/>
              </w:rPr>
              <w:t>47</w:t>
            </w:r>
          </w:p>
          <w:p w14:paraId="44F0E961" w14:textId="7EBCA55C" w:rsidR="00F7425C" w:rsidRPr="00C7512C" w:rsidRDefault="004527D0" w:rsidP="00ED2108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C7512C">
              <w:rPr>
                <w:sz w:val="20"/>
              </w:rPr>
              <w:t>Major</w:t>
            </w:r>
            <w:r w:rsidR="005D2104" w:rsidRPr="00C7512C">
              <w:rPr>
                <w:sz w:val="20"/>
              </w:rPr>
              <w:t>: C</w:t>
            </w:r>
            <w:r w:rsidRPr="00C7512C">
              <w:rPr>
                <w:sz w:val="20"/>
              </w:rPr>
              <w:t>omputer Science</w:t>
            </w:r>
            <w:r w:rsidR="00C7512C" w:rsidRPr="00C7512C">
              <w:rPr>
                <w:sz w:val="20"/>
              </w:rPr>
              <w:t xml:space="preserve"> </w:t>
            </w:r>
            <w:r w:rsidR="00E22C64">
              <w:rPr>
                <w:sz w:val="20"/>
              </w:rPr>
              <w:t>bachelor’s</w:t>
            </w:r>
            <w:r w:rsidR="005479C5" w:rsidRPr="00C7512C">
              <w:rPr>
                <w:sz w:val="20"/>
              </w:rPr>
              <w:t xml:space="preserve"> degree</w:t>
            </w:r>
          </w:p>
          <w:p w14:paraId="6935F8B7" w14:textId="77777777" w:rsidR="004527D0" w:rsidRPr="00C7512C" w:rsidRDefault="00F7425C" w:rsidP="00ED2108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 w:rsidRPr="00C7512C">
              <w:rPr>
                <w:sz w:val="20"/>
              </w:rPr>
              <w:t>Plan to apply for transfer to Caltech</w:t>
            </w:r>
            <w:r w:rsidR="006471DD" w:rsidRPr="00C7512C">
              <w:rPr>
                <w:sz w:val="20"/>
              </w:rPr>
              <w:t>/</w:t>
            </w:r>
            <w:r w:rsidR="00281C46" w:rsidRPr="00C7512C">
              <w:rPr>
                <w:sz w:val="20"/>
              </w:rPr>
              <w:t>CSUN</w:t>
            </w:r>
            <w:r w:rsidR="006471DD" w:rsidRPr="00C7512C">
              <w:rPr>
                <w:sz w:val="20"/>
              </w:rPr>
              <w:t>/UCLA</w:t>
            </w:r>
            <w:r w:rsidR="00C44821" w:rsidRPr="00C7512C">
              <w:rPr>
                <w:sz w:val="20"/>
              </w:rPr>
              <w:t>.</w:t>
            </w:r>
          </w:p>
        </w:tc>
      </w:tr>
    </w:tbl>
    <w:bookmarkEnd w:id="1"/>
    <w:p w14:paraId="71C0DCFD" w14:textId="77777777" w:rsidR="00126049" w:rsidRPr="00C7512C" w:rsidRDefault="006F76AD" w:rsidP="00160279">
      <w:pPr>
        <w:pStyle w:val="Heading1"/>
        <w:spacing w:before="120"/>
        <w:rPr>
          <w:sz w:val="24"/>
        </w:rPr>
      </w:pPr>
      <w:r w:rsidRPr="00C7512C">
        <w:rPr>
          <w:sz w:val="24"/>
        </w:rPr>
        <w:t>Extracurricular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</w:tblPr>
      <w:tblGrid>
        <w:gridCol w:w="9072"/>
      </w:tblGrid>
      <w:tr w:rsidR="00260D3F" w:rsidRPr="00C7512C" w14:paraId="6F078BD0" w14:textId="77777777" w:rsidTr="000B284A">
        <w:trPr>
          <w:trHeight w:val="1395"/>
          <w:tblHeader/>
        </w:trPr>
        <w:tc>
          <w:tcPr>
            <w:tcW w:w="5000" w:type="pct"/>
          </w:tcPr>
          <w:p w14:paraId="60647C75" w14:textId="77777777" w:rsidR="00260D3F" w:rsidRPr="00C7512C" w:rsidRDefault="005445D3" w:rsidP="006F76A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 xml:space="preserve">The Planetary Society </w:t>
            </w:r>
            <w:r w:rsidR="001D58A9" w:rsidRPr="00C7512C">
              <w:rPr>
                <w:sz w:val="20"/>
              </w:rPr>
              <w:t xml:space="preserve">Volunteer </w:t>
            </w:r>
            <w:r w:rsidRPr="00C7512C">
              <w:rPr>
                <w:sz w:val="20"/>
              </w:rPr>
              <w:t>for</w:t>
            </w:r>
            <w:r w:rsidR="004459DC" w:rsidRPr="00C7512C">
              <w:rPr>
                <w:sz w:val="20"/>
              </w:rPr>
              <w:t xml:space="preserve"> </w:t>
            </w:r>
            <w:r w:rsidRPr="00C7512C">
              <w:rPr>
                <w:sz w:val="20"/>
              </w:rPr>
              <w:t>Star Part</w:t>
            </w:r>
            <w:r w:rsidR="004459DC" w:rsidRPr="00C7512C">
              <w:rPr>
                <w:sz w:val="20"/>
              </w:rPr>
              <w:t>ies</w:t>
            </w:r>
            <w:r w:rsidRPr="00C7512C">
              <w:rPr>
                <w:sz w:val="20"/>
              </w:rPr>
              <w:t xml:space="preserve"> at Griffith Observatory</w:t>
            </w:r>
          </w:p>
          <w:p w14:paraId="0A076B93" w14:textId="77777777" w:rsidR="006F76AD" w:rsidRPr="00C7512C" w:rsidRDefault="005B1269" w:rsidP="006F76A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 xml:space="preserve">Aerospace Officer and Squadron Commander with </w:t>
            </w:r>
            <w:r w:rsidR="006F76AD" w:rsidRPr="00C7512C">
              <w:rPr>
                <w:sz w:val="20"/>
              </w:rPr>
              <w:t xml:space="preserve">Civil Air Patrol </w:t>
            </w:r>
            <w:r w:rsidRPr="00C7512C">
              <w:rPr>
                <w:sz w:val="20"/>
              </w:rPr>
              <w:t xml:space="preserve">U.S. </w:t>
            </w:r>
            <w:r w:rsidR="006F76AD" w:rsidRPr="00C7512C">
              <w:rPr>
                <w:sz w:val="20"/>
              </w:rPr>
              <w:t xml:space="preserve">Air Force </w:t>
            </w:r>
            <w:r w:rsidR="00647AB0" w:rsidRPr="00C7512C">
              <w:rPr>
                <w:sz w:val="20"/>
              </w:rPr>
              <w:t>Auxiliary</w:t>
            </w:r>
            <w:r w:rsidRPr="00C7512C">
              <w:rPr>
                <w:sz w:val="20"/>
              </w:rPr>
              <w:t xml:space="preserve"> cadet program during high school </w:t>
            </w:r>
          </w:p>
          <w:p w14:paraId="59B69C6D" w14:textId="77777777" w:rsidR="00F7425C" w:rsidRPr="00C7512C" w:rsidRDefault="004527D0" w:rsidP="00F7425C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Volun</w:t>
            </w:r>
            <w:r w:rsidR="00013F66" w:rsidRPr="00C7512C">
              <w:rPr>
                <w:sz w:val="20"/>
              </w:rPr>
              <w:t xml:space="preserve">teer </w:t>
            </w:r>
            <w:r w:rsidR="00160279" w:rsidRPr="00C7512C">
              <w:rPr>
                <w:sz w:val="20"/>
              </w:rPr>
              <w:t xml:space="preserve">at </w:t>
            </w:r>
            <w:r w:rsidR="00013F66" w:rsidRPr="00C7512C">
              <w:rPr>
                <w:sz w:val="20"/>
              </w:rPr>
              <w:t>Sunland Foursquare C</w:t>
            </w:r>
            <w:r w:rsidR="00160279" w:rsidRPr="00C7512C">
              <w:rPr>
                <w:sz w:val="20"/>
              </w:rPr>
              <w:t xml:space="preserve">hurch </w:t>
            </w:r>
            <w:r w:rsidR="00013F66" w:rsidRPr="00C7512C">
              <w:rPr>
                <w:sz w:val="20"/>
              </w:rPr>
              <w:t>with</w:t>
            </w:r>
            <w:r w:rsidR="00160279" w:rsidRPr="00C7512C">
              <w:rPr>
                <w:sz w:val="20"/>
              </w:rPr>
              <w:t xml:space="preserve"> </w:t>
            </w:r>
            <w:r w:rsidR="00013F66" w:rsidRPr="00C7512C">
              <w:rPr>
                <w:sz w:val="20"/>
              </w:rPr>
              <w:t>L</w:t>
            </w:r>
            <w:r w:rsidR="00160279" w:rsidRPr="00C7512C">
              <w:rPr>
                <w:sz w:val="20"/>
              </w:rPr>
              <w:t>i</w:t>
            </w:r>
            <w:r w:rsidRPr="00C7512C">
              <w:rPr>
                <w:sz w:val="20"/>
              </w:rPr>
              <w:t xml:space="preserve">ve </w:t>
            </w:r>
            <w:r w:rsidR="00013F66" w:rsidRPr="00C7512C">
              <w:rPr>
                <w:sz w:val="20"/>
              </w:rPr>
              <w:t>P</w:t>
            </w:r>
            <w:r w:rsidRPr="00C7512C">
              <w:rPr>
                <w:sz w:val="20"/>
              </w:rPr>
              <w:t>roduction</w:t>
            </w:r>
            <w:r w:rsidR="00013F66" w:rsidRPr="00C7512C">
              <w:rPr>
                <w:sz w:val="20"/>
              </w:rPr>
              <w:t xml:space="preserve"> Team</w:t>
            </w:r>
          </w:p>
          <w:p w14:paraId="4D9BDA03" w14:textId="77777777" w:rsidR="004527D0" w:rsidRPr="00C7512C" w:rsidRDefault="00F7425C" w:rsidP="00F7425C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American Red Cross Certified for Disaster Services</w:t>
            </w:r>
          </w:p>
        </w:tc>
      </w:tr>
      <w:tr w:rsidR="00A74930" w:rsidRPr="00C7512C" w14:paraId="696DFC60" w14:textId="77777777" w:rsidTr="000B284A">
        <w:trPr>
          <w:trHeight w:val="2619"/>
          <w:tblHeader/>
        </w:trPr>
        <w:tc>
          <w:tcPr>
            <w:tcW w:w="5000" w:type="pct"/>
          </w:tcPr>
          <w:p w14:paraId="7C4E1115" w14:textId="445697E6" w:rsidR="00930E5B" w:rsidRPr="00C7512C" w:rsidRDefault="00A74930" w:rsidP="00C7512C">
            <w:pPr>
              <w:pStyle w:val="Heading1"/>
              <w:spacing w:before="120"/>
              <w:outlineLvl w:val="0"/>
              <w:rPr>
                <w:sz w:val="24"/>
              </w:rPr>
            </w:pPr>
            <w:r w:rsidRPr="00C7512C">
              <w:rPr>
                <w:sz w:val="24"/>
              </w:rPr>
              <w:t>aWAR</w:t>
            </w:r>
            <w:r w:rsidR="008B4CA3" w:rsidRPr="00C7512C">
              <w:rPr>
                <w:sz w:val="24"/>
              </w:rPr>
              <w:t>d</w:t>
            </w:r>
            <w:r w:rsidRPr="00C7512C">
              <w:rPr>
                <w:sz w:val="24"/>
              </w:rPr>
              <w:t>S</w:t>
            </w:r>
          </w:p>
          <w:p w14:paraId="59F248DD" w14:textId="77777777" w:rsidR="00A74930" w:rsidRPr="00C7512C" w:rsidRDefault="00A74930" w:rsidP="00930E5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Billy Mitchell Award</w:t>
            </w:r>
            <w:r w:rsidR="00930E5B" w:rsidRPr="00C7512C">
              <w:rPr>
                <w:sz w:val="20"/>
              </w:rPr>
              <w:t xml:space="preserve"> for Achieving the Rank of Officer in Civil Air Patrol</w:t>
            </w:r>
          </w:p>
          <w:p w14:paraId="3EE23867" w14:textId="77777777" w:rsidR="00A74930" w:rsidRPr="00C7512C" w:rsidRDefault="008B4CA3" w:rsidP="00A74930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Red Service Ribbon for 5 continuous years of Service</w:t>
            </w:r>
          </w:p>
          <w:p w14:paraId="079A9366" w14:textId="77777777" w:rsidR="008B4CA3" w:rsidRPr="00C7512C" w:rsidRDefault="008B4CA3" w:rsidP="00A74930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Cadet Officer of the year (2013) for showing exceptional Leadership and Initiative as a Cadet Officer</w:t>
            </w:r>
          </w:p>
          <w:p w14:paraId="50156A93" w14:textId="77777777" w:rsidR="008B4CA3" w:rsidRPr="00C7512C" w:rsidRDefault="008B4CA3" w:rsidP="00A74930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 xml:space="preserve">Aerospace Officer of The Year (2013) for </w:t>
            </w:r>
            <w:r w:rsidR="00EE3BAD" w:rsidRPr="00C7512C">
              <w:rPr>
                <w:sz w:val="20"/>
              </w:rPr>
              <w:t xml:space="preserve">showing extensive knowledge in the Aerospace field and </w:t>
            </w:r>
            <w:r w:rsidR="002D3525" w:rsidRPr="00C7512C">
              <w:rPr>
                <w:sz w:val="20"/>
              </w:rPr>
              <w:t>educating cadets in the field with exceptional creativity</w:t>
            </w:r>
          </w:p>
          <w:p w14:paraId="60A65DEB" w14:textId="77777777" w:rsidR="00E92F25" w:rsidRPr="00C7512C" w:rsidRDefault="00E92F25" w:rsidP="00A74930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The Dean’s Honor Award (Fall 2016) In recognition of academic excellence</w:t>
            </w:r>
          </w:p>
        </w:tc>
        <w:bookmarkStart w:id="2" w:name="_GoBack"/>
        <w:bookmarkEnd w:id="2"/>
      </w:tr>
      <w:tr w:rsidR="000B284A" w:rsidRPr="00C7512C" w14:paraId="5BA0B501" w14:textId="77777777" w:rsidTr="000B284A">
        <w:trPr>
          <w:trHeight w:val="1251"/>
          <w:tblHeader/>
        </w:trPr>
        <w:tc>
          <w:tcPr>
            <w:tcW w:w="5000" w:type="pct"/>
          </w:tcPr>
          <w:p w14:paraId="07C9F5ED" w14:textId="3F2F1F2E" w:rsidR="000B284A" w:rsidRPr="00C7512C" w:rsidRDefault="000B284A" w:rsidP="000B284A">
            <w:pPr>
              <w:pStyle w:val="Heading1"/>
              <w:spacing w:before="120"/>
              <w:outlineLvl w:val="0"/>
              <w:rPr>
                <w:sz w:val="24"/>
              </w:rPr>
            </w:pPr>
            <w:r>
              <w:rPr>
                <w:sz w:val="24"/>
              </w:rPr>
              <w:t>Certifications (</w:t>
            </w:r>
            <w:r>
              <w:t>to be completed by mid-June</w:t>
            </w:r>
            <w:r>
              <w:t>)</w:t>
            </w:r>
          </w:p>
          <w:p w14:paraId="51A54F5E" w14:textId="6897B68B" w:rsidR="000B284A" w:rsidRDefault="000B284A" w:rsidP="000B284A">
            <w:pPr>
              <w:pStyle w:val="ListParagraph"/>
              <w:numPr>
                <w:ilvl w:val="0"/>
                <w:numId w:val="22"/>
              </w:numPr>
            </w:pPr>
            <w:r>
              <w:t>A+ CompTIA Certification</w:t>
            </w:r>
          </w:p>
          <w:p w14:paraId="7F402A38" w14:textId="7B4CD11E" w:rsidR="000B284A" w:rsidRPr="000B284A" w:rsidRDefault="000B284A" w:rsidP="000B284A">
            <w:pPr>
              <w:pStyle w:val="ListParagraph"/>
              <w:numPr>
                <w:ilvl w:val="0"/>
                <w:numId w:val="22"/>
              </w:numPr>
            </w:pPr>
            <w:r w:rsidRPr="000B284A">
              <w:t>Microsoft Certified Azure Fundamentals</w:t>
            </w:r>
          </w:p>
        </w:tc>
      </w:tr>
    </w:tbl>
    <w:p w14:paraId="3B77E051" w14:textId="77777777" w:rsidR="00D13D2C" w:rsidRPr="00C7512C" w:rsidRDefault="00D13D2C" w:rsidP="00D13D2C">
      <w:pPr>
        <w:pStyle w:val="Heading1"/>
        <w:spacing w:before="120"/>
        <w:rPr>
          <w:sz w:val="24"/>
        </w:rPr>
      </w:pPr>
      <w:r w:rsidRPr="00C7512C">
        <w:rPr>
          <w:sz w:val="24"/>
        </w:rPr>
        <w:t>References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</w:tblPr>
      <w:tblGrid>
        <w:gridCol w:w="9072"/>
      </w:tblGrid>
      <w:tr w:rsidR="00D13D2C" w:rsidRPr="00C7512C" w14:paraId="2F827CD2" w14:textId="77777777" w:rsidTr="000B284A">
        <w:trPr>
          <w:trHeight w:val="4005"/>
          <w:tblHeader/>
        </w:trPr>
        <w:tc>
          <w:tcPr>
            <w:tcW w:w="5000" w:type="pct"/>
          </w:tcPr>
          <w:p w14:paraId="00E55D6B" w14:textId="77777777" w:rsidR="00D003E3" w:rsidRPr="00C7512C" w:rsidRDefault="00D003E3" w:rsidP="00D003E3">
            <w:pPr>
              <w:rPr>
                <w:sz w:val="20"/>
              </w:rPr>
            </w:pPr>
          </w:p>
          <w:p w14:paraId="7A3D8B1D" w14:textId="77777777" w:rsidR="00D13D2C" w:rsidRPr="00C7512C" w:rsidRDefault="00D13D2C" w:rsidP="00BB1C7A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Anthony Siwajian</w:t>
            </w:r>
            <w:r w:rsidRPr="00C7512C">
              <w:rPr>
                <w:sz w:val="20"/>
              </w:rPr>
              <w:br/>
              <w:t>Web and Digital Project Manager for Foursquare Communications, Los Angeles, CA</w:t>
            </w:r>
            <w:r w:rsidRPr="00C7512C">
              <w:rPr>
                <w:sz w:val="20"/>
              </w:rPr>
              <w:br/>
              <w:t xml:space="preserve">Phone: (213) 989-4290 | Email: </w:t>
            </w:r>
            <w:hyperlink r:id="rId12" w:history="1">
              <w:r w:rsidRPr="00C7512C">
                <w:rPr>
                  <w:rStyle w:val="Hyperlink"/>
                  <w:sz w:val="20"/>
                </w:rPr>
                <w:t>aesiwajian@foursquare.org</w:t>
              </w:r>
            </w:hyperlink>
          </w:p>
          <w:p w14:paraId="260ECF0D" w14:textId="77777777" w:rsidR="00D13D2C" w:rsidRPr="00C7512C" w:rsidRDefault="00D13D2C" w:rsidP="00D13D2C">
            <w:pPr>
              <w:rPr>
                <w:sz w:val="20"/>
              </w:rPr>
            </w:pPr>
          </w:p>
          <w:p w14:paraId="2129D9F3" w14:textId="77777777" w:rsidR="00D13D2C" w:rsidRPr="00C7512C" w:rsidRDefault="00D13D2C" w:rsidP="00D13D2C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C7512C">
              <w:rPr>
                <w:sz w:val="20"/>
              </w:rPr>
              <w:t>Maria Saavedra</w:t>
            </w:r>
          </w:p>
          <w:p w14:paraId="5D9B09E8" w14:textId="77777777" w:rsidR="00D13D2C" w:rsidRPr="00C7512C" w:rsidRDefault="00D13D2C" w:rsidP="00D13D2C">
            <w:pPr>
              <w:pStyle w:val="ListParagraph"/>
              <w:rPr>
                <w:sz w:val="20"/>
              </w:rPr>
            </w:pPr>
            <w:r w:rsidRPr="00C7512C">
              <w:rPr>
                <w:sz w:val="20"/>
              </w:rPr>
              <w:t>Comptroller / CFO for Rydell Automotive, Northridge, CA</w:t>
            </w:r>
          </w:p>
          <w:p w14:paraId="1FD7DFD3" w14:textId="77777777" w:rsidR="00D13D2C" w:rsidRPr="00C7512C" w:rsidRDefault="00D13D2C" w:rsidP="00D13D2C">
            <w:pPr>
              <w:pStyle w:val="ListParagraph"/>
              <w:rPr>
                <w:sz w:val="20"/>
              </w:rPr>
            </w:pPr>
            <w:r w:rsidRPr="00C7512C">
              <w:rPr>
                <w:sz w:val="20"/>
              </w:rPr>
              <w:t xml:space="preserve">Phone: (818) 817-4601 | Email: </w:t>
            </w:r>
            <w:r w:rsidRPr="00C7512C">
              <w:rPr>
                <w:sz w:val="20"/>
                <w:u w:val="single"/>
              </w:rPr>
              <w:t>msaavedra@rydells.com</w:t>
            </w:r>
          </w:p>
          <w:p w14:paraId="37B273A0" w14:textId="77777777" w:rsidR="00D13D2C" w:rsidRPr="00C7512C" w:rsidRDefault="00D13D2C" w:rsidP="00D13D2C">
            <w:pPr>
              <w:rPr>
                <w:sz w:val="20"/>
              </w:rPr>
            </w:pPr>
          </w:p>
          <w:p w14:paraId="540A9006" w14:textId="3E300D2A" w:rsidR="00D13D2C" w:rsidRPr="00C7512C" w:rsidRDefault="00C7512C" w:rsidP="00D13D2C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C7512C">
              <w:rPr>
                <w:sz w:val="20"/>
              </w:rPr>
              <w:t>Fred Marzillier</w:t>
            </w:r>
          </w:p>
          <w:p w14:paraId="34441A49" w14:textId="5140832C" w:rsidR="00D13D2C" w:rsidRPr="00C7512C" w:rsidRDefault="00C7512C" w:rsidP="00D13D2C">
            <w:pPr>
              <w:pStyle w:val="ListParagraph"/>
              <w:rPr>
                <w:sz w:val="20"/>
              </w:rPr>
            </w:pPr>
            <w:r w:rsidRPr="00C7512C">
              <w:rPr>
                <w:sz w:val="20"/>
              </w:rPr>
              <w:t>CEO of The Computer Guys of LA IT support company</w:t>
            </w:r>
          </w:p>
          <w:p w14:paraId="33B12FC6" w14:textId="3B3CD7D4" w:rsidR="00D13D2C" w:rsidRPr="00C7512C" w:rsidRDefault="00D13D2C" w:rsidP="00D13D2C">
            <w:pPr>
              <w:pStyle w:val="ListParagraph"/>
              <w:rPr>
                <w:sz w:val="20"/>
              </w:rPr>
            </w:pPr>
            <w:r w:rsidRPr="00C7512C">
              <w:rPr>
                <w:sz w:val="20"/>
              </w:rPr>
              <w:t xml:space="preserve">Phone: (818) </w:t>
            </w:r>
            <w:r w:rsidR="00C7512C" w:rsidRPr="00C7512C">
              <w:rPr>
                <w:sz w:val="20"/>
              </w:rPr>
              <w:t>371-3491</w:t>
            </w:r>
            <w:r w:rsidRPr="00C7512C">
              <w:rPr>
                <w:sz w:val="20"/>
              </w:rPr>
              <w:t xml:space="preserve"> | Email: </w:t>
            </w:r>
            <w:r w:rsidR="00C7512C" w:rsidRPr="00C7512C">
              <w:rPr>
                <w:sz w:val="20"/>
                <w:u w:val="single"/>
              </w:rPr>
              <w:t>fred@thecomputerguysofla.com</w:t>
            </w:r>
          </w:p>
        </w:tc>
      </w:tr>
    </w:tbl>
    <w:p w14:paraId="3BFB5F7A" w14:textId="77777777" w:rsidR="00D13D2C" w:rsidRPr="00843164" w:rsidRDefault="00D13D2C" w:rsidP="00F25533"/>
    <w:sectPr w:rsidR="00D13D2C" w:rsidRPr="00843164" w:rsidSect="00C54DB1">
      <w:footerReference w:type="default" r:id="rId13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5EC8" w14:textId="77777777" w:rsidR="008D10F1" w:rsidRDefault="008D10F1">
      <w:pPr>
        <w:spacing w:after="0"/>
      </w:pPr>
      <w:r>
        <w:separator/>
      </w:r>
    </w:p>
    <w:p w14:paraId="67441EEE" w14:textId="77777777" w:rsidR="008D10F1" w:rsidRDefault="008D10F1"/>
  </w:endnote>
  <w:endnote w:type="continuationSeparator" w:id="0">
    <w:p w14:paraId="75839D7F" w14:textId="77777777" w:rsidR="008D10F1" w:rsidRDefault="008D10F1">
      <w:pPr>
        <w:spacing w:after="0"/>
      </w:pPr>
      <w:r>
        <w:continuationSeparator/>
      </w:r>
    </w:p>
    <w:p w14:paraId="553E0619" w14:textId="77777777" w:rsidR="008D10F1" w:rsidRDefault="008D1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CEB9" w14:textId="77777777" w:rsidR="005B1269" w:rsidRDefault="005B1269">
    <w:pPr>
      <w:pStyle w:val="Footer"/>
    </w:pPr>
    <w:r>
      <w:t xml:space="preserve">Page </w:t>
    </w:r>
    <w:r w:rsidR="00881643">
      <w:fldChar w:fldCharType="begin"/>
    </w:r>
    <w:r w:rsidR="00881643">
      <w:instrText xml:space="preserve"> PAGE   \* MERGEFORMAT </w:instrText>
    </w:r>
    <w:r w:rsidR="00881643">
      <w:fldChar w:fldCharType="separate"/>
    </w:r>
    <w:r w:rsidR="00024A67">
      <w:t>2</w:t>
    </w:r>
    <w:r w:rsidR="0088164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4D50" w14:textId="77777777" w:rsidR="008D10F1" w:rsidRDefault="008D10F1">
      <w:pPr>
        <w:spacing w:after="0"/>
      </w:pPr>
      <w:r>
        <w:separator/>
      </w:r>
    </w:p>
    <w:p w14:paraId="7843AD95" w14:textId="77777777" w:rsidR="008D10F1" w:rsidRDefault="008D10F1"/>
  </w:footnote>
  <w:footnote w:type="continuationSeparator" w:id="0">
    <w:p w14:paraId="29EFE253" w14:textId="77777777" w:rsidR="008D10F1" w:rsidRDefault="008D10F1">
      <w:pPr>
        <w:spacing w:after="0"/>
      </w:pPr>
      <w:r>
        <w:continuationSeparator/>
      </w:r>
    </w:p>
    <w:p w14:paraId="72CA463E" w14:textId="77777777" w:rsidR="008D10F1" w:rsidRDefault="008D10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16994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362FCB"/>
    <w:multiLevelType w:val="hybridMultilevel"/>
    <w:tmpl w:val="6C50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1DA"/>
    <w:multiLevelType w:val="hybridMultilevel"/>
    <w:tmpl w:val="B8088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33FD"/>
    <w:multiLevelType w:val="hybridMultilevel"/>
    <w:tmpl w:val="40F685D0"/>
    <w:lvl w:ilvl="0" w:tplc="4F08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D08ED"/>
    <w:multiLevelType w:val="hybridMultilevel"/>
    <w:tmpl w:val="93F258B2"/>
    <w:lvl w:ilvl="0" w:tplc="4F08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46B2"/>
    <w:multiLevelType w:val="hybridMultilevel"/>
    <w:tmpl w:val="F03E16EE"/>
    <w:lvl w:ilvl="0" w:tplc="4F08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3CD5"/>
    <w:multiLevelType w:val="hybridMultilevel"/>
    <w:tmpl w:val="CEFAF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D78"/>
    <w:multiLevelType w:val="hybridMultilevel"/>
    <w:tmpl w:val="6A9678F4"/>
    <w:lvl w:ilvl="0" w:tplc="4F08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D275C"/>
    <w:multiLevelType w:val="hybridMultilevel"/>
    <w:tmpl w:val="52B6650A"/>
    <w:lvl w:ilvl="0" w:tplc="4F08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8"/>
  </w:num>
  <w:num w:numId="17">
    <w:abstractNumId w:val="17"/>
  </w:num>
  <w:num w:numId="18">
    <w:abstractNumId w:val="14"/>
  </w:num>
  <w:num w:numId="19">
    <w:abstractNumId w:val="11"/>
  </w:num>
  <w:num w:numId="20">
    <w:abstractNumId w:val="15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FD"/>
    <w:rsid w:val="00013F66"/>
    <w:rsid w:val="00015B53"/>
    <w:rsid w:val="00024A67"/>
    <w:rsid w:val="000821FE"/>
    <w:rsid w:val="000B284A"/>
    <w:rsid w:val="000C0CA7"/>
    <w:rsid w:val="000C16AA"/>
    <w:rsid w:val="000D1C6B"/>
    <w:rsid w:val="000D48C7"/>
    <w:rsid w:val="000E4D3E"/>
    <w:rsid w:val="000F2762"/>
    <w:rsid w:val="00126049"/>
    <w:rsid w:val="0014523F"/>
    <w:rsid w:val="00160279"/>
    <w:rsid w:val="001A25D6"/>
    <w:rsid w:val="001D58A9"/>
    <w:rsid w:val="001D7304"/>
    <w:rsid w:val="0021075C"/>
    <w:rsid w:val="00254924"/>
    <w:rsid w:val="002563E8"/>
    <w:rsid w:val="00260D3F"/>
    <w:rsid w:val="00277C7D"/>
    <w:rsid w:val="00281C46"/>
    <w:rsid w:val="002D3525"/>
    <w:rsid w:val="0032289C"/>
    <w:rsid w:val="00326ADD"/>
    <w:rsid w:val="00347CFD"/>
    <w:rsid w:val="004459DC"/>
    <w:rsid w:val="004527D0"/>
    <w:rsid w:val="0046028C"/>
    <w:rsid w:val="004827F9"/>
    <w:rsid w:val="005445D3"/>
    <w:rsid w:val="00547430"/>
    <w:rsid w:val="005479C5"/>
    <w:rsid w:val="00562928"/>
    <w:rsid w:val="00580226"/>
    <w:rsid w:val="005B1269"/>
    <w:rsid w:val="005B3401"/>
    <w:rsid w:val="005D2104"/>
    <w:rsid w:val="0061681D"/>
    <w:rsid w:val="00625781"/>
    <w:rsid w:val="006471DD"/>
    <w:rsid w:val="00647AB0"/>
    <w:rsid w:val="00650306"/>
    <w:rsid w:val="00693B17"/>
    <w:rsid w:val="006B5581"/>
    <w:rsid w:val="006F76AD"/>
    <w:rsid w:val="00741555"/>
    <w:rsid w:val="00747BBA"/>
    <w:rsid w:val="00762CE4"/>
    <w:rsid w:val="007865D2"/>
    <w:rsid w:val="008040FB"/>
    <w:rsid w:val="008429C7"/>
    <w:rsid w:val="00843164"/>
    <w:rsid w:val="00854E7D"/>
    <w:rsid w:val="008551F7"/>
    <w:rsid w:val="00881429"/>
    <w:rsid w:val="00881643"/>
    <w:rsid w:val="008B4CA3"/>
    <w:rsid w:val="008B5DC0"/>
    <w:rsid w:val="008C5D2F"/>
    <w:rsid w:val="008D10F1"/>
    <w:rsid w:val="008E21B1"/>
    <w:rsid w:val="00902610"/>
    <w:rsid w:val="00930E5B"/>
    <w:rsid w:val="0098469F"/>
    <w:rsid w:val="009B3ED5"/>
    <w:rsid w:val="009D04D3"/>
    <w:rsid w:val="009E6DD9"/>
    <w:rsid w:val="00A74930"/>
    <w:rsid w:val="00A82DCC"/>
    <w:rsid w:val="00AD6253"/>
    <w:rsid w:val="00B2577E"/>
    <w:rsid w:val="00B50790"/>
    <w:rsid w:val="00B5414E"/>
    <w:rsid w:val="00B64F3C"/>
    <w:rsid w:val="00C02E26"/>
    <w:rsid w:val="00C067C5"/>
    <w:rsid w:val="00C11E44"/>
    <w:rsid w:val="00C44821"/>
    <w:rsid w:val="00C54DB1"/>
    <w:rsid w:val="00C7512C"/>
    <w:rsid w:val="00C77C2D"/>
    <w:rsid w:val="00CC05D9"/>
    <w:rsid w:val="00CD4AF0"/>
    <w:rsid w:val="00CD7582"/>
    <w:rsid w:val="00D0020C"/>
    <w:rsid w:val="00D003E3"/>
    <w:rsid w:val="00D06E8C"/>
    <w:rsid w:val="00D13D2C"/>
    <w:rsid w:val="00D279AF"/>
    <w:rsid w:val="00D44CAA"/>
    <w:rsid w:val="00D4539D"/>
    <w:rsid w:val="00D45C1E"/>
    <w:rsid w:val="00D63101"/>
    <w:rsid w:val="00D65641"/>
    <w:rsid w:val="00D81F4E"/>
    <w:rsid w:val="00D973A9"/>
    <w:rsid w:val="00DB77EE"/>
    <w:rsid w:val="00DD0B2C"/>
    <w:rsid w:val="00DF033D"/>
    <w:rsid w:val="00DF17D1"/>
    <w:rsid w:val="00E22C64"/>
    <w:rsid w:val="00E76367"/>
    <w:rsid w:val="00E842CB"/>
    <w:rsid w:val="00E92F25"/>
    <w:rsid w:val="00EC33D2"/>
    <w:rsid w:val="00ED2108"/>
    <w:rsid w:val="00EE3BAD"/>
    <w:rsid w:val="00F25533"/>
    <w:rsid w:val="00F56412"/>
    <w:rsid w:val="00F6077F"/>
    <w:rsid w:val="00F63B5F"/>
    <w:rsid w:val="00F738C2"/>
    <w:rsid w:val="00F7425C"/>
    <w:rsid w:val="00F92C10"/>
    <w:rsid w:val="00FA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9C9C"/>
  <w15:docId w15:val="{DCC18474-0380-4FB6-AD1E-EB1A5D3A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sid w:val="00C54D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rsid w:val="00C54DB1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rsid w:val="00C54DB1"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54DB1"/>
    <w:rPr>
      <w:noProof/>
    </w:rPr>
  </w:style>
  <w:style w:type="table" w:styleId="TableGrid">
    <w:name w:val="Table Grid"/>
    <w:basedOn w:val="TableNormal"/>
    <w:uiPriority w:val="39"/>
    <w:rsid w:val="00C54D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sid w:val="00C54DB1"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rsid w:val="00C54DB1"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customStyle="1" w:styleId="GridTable1Light1">
    <w:name w:val="Grid Table 1 Light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customStyle="1" w:styleId="PlainTable11">
    <w:name w:val="Plain Table 1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8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esiwajian@foursqua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falvarado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fal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950E833C334FEC982F5D0A6F76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CDE3-7DC5-477B-B8C7-87660EE0ADDD}"/>
      </w:docPartPr>
      <w:docPartBody>
        <w:p w:rsidR="0079416C" w:rsidRDefault="00DE302F">
          <w:pPr>
            <w:pStyle w:val="6F950E833C334FEC982F5D0A6F763176"/>
          </w:pPr>
          <w:r w:rsidRPr="00843164">
            <w:t>Objective</w:t>
          </w:r>
        </w:p>
      </w:docPartBody>
    </w:docPart>
    <w:docPart>
      <w:docPartPr>
        <w:name w:val="BDB8F7D6567A4B9EAED6417A692E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DAC3-E522-46AF-8BD8-937C9385D2EB}"/>
      </w:docPartPr>
      <w:docPartBody>
        <w:p w:rsidR="0079416C" w:rsidRDefault="00DE302F">
          <w:pPr>
            <w:pStyle w:val="BDB8F7D6567A4B9EAED6417A692E3283"/>
          </w:pPr>
          <w:r w:rsidRPr="00843164">
            <w:t>Skills &amp; Abilities</w:t>
          </w:r>
        </w:p>
      </w:docPartBody>
    </w:docPart>
    <w:docPart>
      <w:docPartPr>
        <w:name w:val="8E5C79675CE54E25A5D6F55DF58B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F62-2BE7-439C-886F-A6D7BD3577FF}"/>
      </w:docPartPr>
      <w:docPartBody>
        <w:p w:rsidR="0079416C" w:rsidRDefault="00DE302F">
          <w:pPr>
            <w:pStyle w:val="8E5C79675CE54E25A5D6F55DF58B0FE0"/>
          </w:pPr>
          <w:r w:rsidRPr="00843164">
            <w:t>Experience</w:t>
          </w:r>
        </w:p>
      </w:docPartBody>
    </w:docPart>
    <w:docPart>
      <w:docPartPr>
        <w:name w:val="6C9C5F0743FB43EEA7799181A6C46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8D48-4496-4340-A927-2710FCE76CF6}"/>
      </w:docPartPr>
      <w:docPartBody>
        <w:p w:rsidR="0079416C" w:rsidRDefault="00DE302F">
          <w:pPr>
            <w:pStyle w:val="6C9C5F0743FB43EEA7799181A6C4696B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2F"/>
    <w:rsid w:val="00166BC4"/>
    <w:rsid w:val="0032130F"/>
    <w:rsid w:val="00462375"/>
    <w:rsid w:val="00555475"/>
    <w:rsid w:val="00566DC2"/>
    <w:rsid w:val="005D012A"/>
    <w:rsid w:val="00673911"/>
    <w:rsid w:val="00693422"/>
    <w:rsid w:val="006A769E"/>
    <w:rsid w:val="006B064C"/>
    <w:rsid w:val="0079416C"/>
    <w:rsid w:val="007B0422"/>
    <w:rsid w:val="007C1C07"/>
    <w:rsid w:val="00881143"/>
    <w:rsid w:val="00B6074A"/>
    <w:rsid w:val="00B92652"/>
    <w:rsid w:val="00BA476B"/>
    <w:rsid w:val="00D02195"/>
    <w:rsid w:val="00DD13EA"/>
    <w:rsid w:val="00DE302F"/>
    <w:rsid w:val="00E8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4ED177A5B24A31BDD8B14C3E08CA86">
    <w:name w:val="894ED177A5B24A31BDD8B14C3E08CA86"/>
    <w:rsid w:val="00DD13EA"/>
  </w:style>
  <w:style w:type="paragraph" w:customStyle="1" w:styleId="AE1F887A413C4EFB8D9562318751B78E">
    <w:name w:val="AE1F887A413C4EFB8D9562318751B78E"/>
    <w:rsid w:val="00DD13EA"/>
  </w:style>
  <w:style w:type="paragraph" w:customStyle="1" w:styleId="3CE43A31603D4CACB9B65B6EE0D110BC">
    <w:name w:val="3CE43A31603D4CACB9B65B6EE0D110BC"/>
    <w:rsid w:val="00DD13EA"/>
  </w:style>
  <w:style w:type="paragraph" w:customStyle="1" w:styleId="739FF5F023AD424A948F090E087BDAD4">
    <w:name w:val="739FF5F023AD424A948F090E087BDAD4"/>
    <w:rsid w:val="00DD13EA"/>
  </w:style>
  <w:style w:type="paragraph" w:customStyle="1" w:styleId="6F950E833C334FEC982F5D0A6F763176">
    <w:name w:val="6F950E833C334FEC982F5D0A6F763176"/>
    <w:rsid w:val="00DD13EA"/>
  </w:style>
  <w:style w:type="paragraph" w:customStyle="1" w:styleId="5C345B3A7071446581FB198C3F596F9A">
    <w:name w:val="5C345B3A7071446581FB198C3F596F9A"/>
    <w:rsid w:val="00DD13EA"/>
  </w:style>
  <w:style w:type="paragraph" w:customStyle="1" w:styleId="BDB8F7D6567A4B9EAED6417A692E3283">
    <w:name w:val="BDB8F7D6567A4B9EAED6417A692E3283"/>
    <w:rsid w:val="00DD13EA"/>
  </w:style>
  <w:style w:type="paragraph" w:customStyle="1" w:styleId="5F598411FAFC4D6BB0D87E65314DFBA9">
    <w:name w:val="5F598411FAFC4D6BB0D87E65314DFBA9"/>
    <w:rsid w:val="00DD13EA"/>
  </w:style>
  <w:style w:type="paragraph" w:customStyle="1" w:styleId="8E5C79675CE54E25A5D6F55DF58B0FE0">
    <w:name w:val="8E5C79675CE54E25A5D6F55DF58B0FE0"/>
    <w:rsid w:val="00DD13EA"/>
  </w:style>
  <w:style w:type="paragraph" w:customStyle="1" w:styleId="68622CEE861F44D18E36874BF44291CD">
    <w:name w:val="68622CEE861F44D18E36874BF44291CD"/>
    <w:rsid w:val="00DD13EA"/>
  </w:style>
  <w:style w:type="paragraph" w:customStyle="1" w:styleId="82A2E137B77548829AA9F655E54F96BE">
    <w:name w:val="82A2E137B77548829AA9F655E54F96BE"/>
    <w:rsid w:val="00DD13EA"/>
  </w:style>
  <w:style w:type="paragraph" w:customStyle="1" w:styleId="89F079CB34454828A964A137CFFF5170">
    <w:name w:val="89F079CB34454828A964A137CFFF5170"/>
    <w:rsid w:val="00DD13EA"/>
  </w:style>
  <w:style w:type="character" w:styleId="Emphasis">
    <w:name w:val="Emphasis"/>
    <w:basedOn w:val="DefaultParagraphFont"/>
    <w:uiPriority w:val="7"/>
    <w:unhideWhenUsed/>
    <w:qFormat/>
    <w:rsid w:val="00DD13EA"/>
    <w:rPr>
      <w:i/>
      <w:iCs/>
      <w:color w:val="404040" w:themeColor="text1" w:themeTint="BF"/>
    </w:rPr>
  </w:style>
  <w:style w:type="paragraph" w:customStyle="1" w:styleId="8DF4EDB9FC6944E28219406644C8B447">
    <w:name w:val="8DF4EDB9FC6944E28219406644C8B447"/>
    <w:rsid w:val="00DD13EA"/>
  </w:style>
  <w:style w:type="paragraph" w:customStyle="1" w:styleId="AD803D9CF8AD48DF95D7E7EEA3D33177">
    <w:name w:val="AD803D9CF8AD48DF95D7E7EEA3D33177"/>
    <w:rsid w:val="00DD13EA"/>
  </w:style>
  <w:style w:type="paragraph" w:customStyle="1" w:styleId="43FDD718684B4749BE8BEC33D87FB1DF">
    <w:name w:val="43FDD718684B4749BE8BEC33D87FB1DF"/>
    <w:rsid w:val="00DD13EA"/>
  </w:style>
  <w:style w:type="paragraph" w:customStyle="1" w:styleId="758E886F99B746A4924FA0CC03A13EA2">
    <w:name w:val="758E886F99B746A4924FA0CC03A13EA2"/>
    <w:rsid w:val="00DD13EA"/>
  </w:style>
  <w:style w:type="paragraph" w:customStyle="1" w:styleId="E6B8393BE74F4808BDF1BEA6B4F86920">
    <w:name w:val="E6B8393BE74F4808BDF1BEA6B4F86920"/>
    <w:rsid w:val="00DD13EA"/>
  </w:style>
  <w:style w:type="paragraph" w:customStyle="1" w:styleId="7B651D157C56475D8514859073B97BD8">
    <w:name w:val="7B651D157C56475D8514859073B97BD8"/>
    <w:rsid w:val="00DD13EA"/>
  </w:style>
  <w:style w:type="paragraph" w:customStyle="1" w:styleId="7D1267C787254953A845ED452E42AED8">
    <w:name w:val="7D1267C787254953A845ED452E42AED8"/>
    <w:rsid w:val="00DD13EA"/>
  </w:style>
  <w:style w:type="paragraph" w:customStyle="1" w:styleId="6C9C5F0743FB43EEA7799181A6C4696B">
    <w:name w:val="6C9C5F0743FB43EEA7799181A6C4696B"/>
    <w:rsid w:val="00DD13EA"/>
  </w:style>
  <w:style w:type="paragraph" w:customStyle="1" w:styleId="CCA5AC118F7E4C5397B6FC1A3CC51D99">
    <w:name w:val="CCA5AC118F7E4C5397B6FC1A3CC51D99"/>
    <w:rsid w:val="00DD13EA"/>
  </w:style>
  <w:style w:type="paragraph" w:customStyle="1" w:styleId="9EBDD9F059E34C0B88A721A6584730B5">
    <w:name w:val="9EBDD9F059E34C0B88A721A6584730B5"/>
    <w:rsid w:val="00DD13EA"/>
  </w:style>
  <w:style w:type="paragraph" w:customStyle="1" w:styleId="391AEB30B45A47128D67CD258080DA5B">
    <w:name w:val="391AEB30B45A47128D67CD258080DA5B"/>
    <w:rsid w:val="00DD13EA"/>
  </w:style>
  <w:style w:type="paragraph" w:customStyle="1" w:styleId="5CCA424AF1F4405A983C4A07BA096C99">
    <w:name w:val="5CCA424AF1F4405A983C4A07BA096C99"/>
    <w:rsid w:val="00DD13EA"/>
  </w:style>
  <w:style w:type="paragraph" w:customStyle="1" w:styleId="6A8111BE4C7D49C7B5C48A2748AB1C64">
    <w:name w:val="6A8111BE4C7D49C7B5C48A2748AB1C64"/>
    <w:rsid w:val="00DD13EA"/>
  </w:style>
  <w:style w:type="paragraph" w:customStyle="1" w:styleId="8F9FBF9FE37F4B47B89B96AAAFC26A45">
    <w:name w:val="8F9FBF9FE37F4B47B89B96AAAFC26A45"/>
    <w:rsid w:val="00DD13EA"/>
  </w:style>
  <w:style w:type="paragraph" w:customStyle="1" w:styleId="5C40FE85B53A4547B24CD2B4C5535F80">
    <w:name w:val="5C40FE85B53A4547B24CD2B4C5535F80"/>
    <w:rsid w:val="00DD13EA"/>
  </w:style>
  <w:style w:type="paragraph" w:customStyle="1" w:styleId="8F16870FEABE41D385676C1B49F64788">
    <w:name w:val="8F16870FEABE41D385676C1B49F64788"/>
    <w:rsid w:val="00DD13EA"/>
  </w:style>
  <w:style w:type="paragraph" w:customStyle="1" w:styleId="29AE00C807E24ACC863EA26EAE2393B0">
    <w:name w:val="29AE00C807E24ACC863EA26EAE2393B0"/>
    <w:rsid w:val="00DD1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F696A-99B5-410C-B920-12C1EBA4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461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 Alvarado</cp:lastModifiedBy>
  <cp:revision>3</cp:revision>
  <cp:lastPrinted>2017-05-10T21:17:00Z</cp:lastPrinted>
  <dcterms:created xsi:type="dcterms:W3CDTF">2019-05-11T01:06:00Z</dcterms:created>
  <dcterms:modified xsi:type="dcterms:W3CDTF">2019-05-11T08:48:00Z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